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300" w:firstLineChars="3000"/>
        <w:jc w:val="both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编号：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 xml:space="preserve"> 明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同学，性别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，学号</w:t>
      </w:r>
      <w:r>
        <w:rPr>
          <w:rFonts w:hint="eastAsia" w:ascii="宋体" w:hAnsi="宋体"/>
          <w:sz w:val="28"/>
          <w:szCs w:val="28"/>
          <w:lang w:eastAsia="zh-CN"/>
        </w:rPr>
        <w:t>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，现为广西外国语学院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级学生。该生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月经</w:t>
      </w:r>
      <w:r>
        <w:rPr>
          <w:rFonts w:hint="eastAsia" w:ascii="宋体" w:hAnsi="宋体"/>
          <w:sz w:val="28"/>
          <w:szCs w:val="28"/>
          <w:lang w:eastAsia="zh-CN"/>
        </w:rPr>
        <w:t>高考</w:t>
      </w:r>
      <w:r>
        <w:rPr>
          <w:rFonts w:hint="eastAsia" w:ascii="宋体" w:hAnsi="宋体"/>
          <w:sz w:val="28"/>
          <w:szCs w:val="28"/>
        </w:rPr>
        <w:t>录取进入我校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专业普通高等学历教育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科学习，学制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年。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特此证明。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广西外国语学院</w:t>
      </w:r>
    </w:p>
    <w:p>
      <w:pPr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教 务 处</w:t>
      </w:r>
    </w:p>
    <w:p>
      <w:pPr>
        <w:ind w:right="280" w:firstLine="560" w:firstLineChars="20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NO.:</w:t>
      </w:r>
    </w:p>
    <w:p>
      <w:pPr>
        <w:jc w:val="center"/>
        <w:rPr>
          <w:sz w:val="44"/>
          <w:szCs w:val="44"/>
        </w:rPr>
      </w:pPr>
    </w:p>
    <w:p>
      <w:pPr>
        <w:ind w:left="0" w:leftChars="0" w:firstLine="0" w:firstLineChars="0"/>
        <w:jc w:val="both"/>
        <w:rPr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Certificate</w:t>
      </w:r>
    </w:p>
    <w:p>
      <w:pPr>
        <w:jc w:val="center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>This is to certify that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 xml:space="preserve"> LI WUXIN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,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female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>, student No.:</w:t>
      </w:r>
      <w:bookmarkStart w:id="0" w:name="_GoBack"/>
      <w:bookmarkEnd w:id="0"/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126501108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, I.D.: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450921199204094623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, is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 xml:space="preserve">Grade 2012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student of Guangxi University of Foreign Languages (GUFL). She was full-time enrolled in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4-year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 program of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Chinese International Education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 of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School of Literature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 in 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  <w:u w:val="single"/>
        </w:rPr>
        <w:t>Sep, 2012</w:t>
      </w: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 xml:space="preserve"> through National College Entrance Examination. </w:t>
      </w:r>
    </w:p>
    <w:p>
      <w:pP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</w:pPr>
    </w:p>
    <w:p>
      <w:pP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</w:pPr>
    </w:p>
    <w:p>
      <w:pPr>
        <w:ind w:firstLine="5400" w:firstLineChars="1800"/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>Academic Affairs Office</w:t>
      </w:r>
    </w:p>
    <w:p>
      <w:pPr>
        <w:ind w:firstLine="4200" w:firstLineChars="14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Arial Unicode MS" w:cs="Times New Roman"/>
          <w:b w:val="0"/>
          <w:bCs w:val="0"/>
          <w:sz w:val="30"/>
          <w:szCs w:val="30"/>
        </w:rPr>
        <w:t>Guangxi University of Foreign Languages</w:t>
      </w:r>
      <w:r>
        <w:rPr>
          <w:rFonts w:hint="default" w:ascii="Times New Roman" w:hAnsi="Times New Roman" w:eastAsia="Arial Unicode MS" w:cs="Times New Roman"/>
          <w:b w:val="0"/>
          <w:bCs w:val="0"/>
          <w:kern w:val="0"/>
          <w:sz w:val="30"/>
          <w:szCs w:val="30"/>
        </w:rPr>
        <w:br w:type="textWrapping"/>
      </w:r>
      <w:r>
        <w:rPr>
          <w:rFonts w:hint="default" w:ascii="Times New Roman" w:hAnsi="Times New Roman" w:eastAsia="Arial Unicode MS" w:cs="Times New Roman"/>
          <w:b w:val="0"/>
          <w:bCs w:val="0"/>
          <w:kern w:val="0"/>
          <w:sz w:val="30"/>
          <w:szCs w:val="30"/>
        </w:rPr>
        <w:t>　　                                                        April 29, 2016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270" w:bottom="1440" w:left="1270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77FE4AF-B94F-44EF-82A2-7A0C248901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1EAAF3-2C4F-4306-8162-FA3DC284AB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628083-1C51-408B-8242-3E8F405A4E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69DE27-2922-492A-B67A-E6B1F2F71D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14AA0F-E1A3-4892-931C-AEEBAC923B34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"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80BBFBAF-BC06-49B0-A397-C80A96BBA133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bertus MT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larendon Condensed"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Clarendon Light"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32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pperplate33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rostile Bold"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b/>
        <w:color w:val="FF000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-1270</wp:posOffset>
              </wp:positionV>
              <wp:extent cx="6126480" cy="0"/>
              <wp:effectExtent l="0" t="9525" r="0" b="1333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4" o:spid="_x0000_s1026" o:spt="32" type="#_x0000_t32" style="position:absolute;left:0pt;margin-left:-1.5pt;margin-top:-0.1pt;height:0pt;width:482.4pt;z-index:251661312;mso-width-relative:page;mso-height-relative:page;" filled="f" stroked="t" coordsize="21600,21600" o:gfxdata="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pOrGtQAAAAGAQAADwAA&#10;AAAAAAABACAAAAAiAAAAZHJzL2Rvd25yZXYueG1sUEsBAhQAFAAAAAgAh07iQGUqbT3hAQAApAMA&#10;AA4AAAAAAAAAAQAgAAAAIwEAAGRycy9lMm9Eb2MueG1sUEsFBgAAAAAGAAYAWQEAAHYFAAAAAA==&#10;">
              <v:fill on="f" focussize="0,0"/>
              <v:stroke weight="1.5pt" color="#FF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3352800</wp:posOffset>
              </wp:positionH>
              <wp:positionV relativeFrom="paragraph">
                <wp:posOffset>-1270</wp:posOffset>
              </wp:positionV>
              <wp:extent cx="2754630" cy="1003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4630" cy="1003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4"/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ADD：广西壮族自治区南宁市五合大道19号</w:t>
                          </w:r>
                        </w:p>
                        <w:p>
                          <w:pPr>
                            <w:pStyle w:val="14"/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hd w:val="clear" w:color="auto" w:fill="FFFFFF"/>
                            </w:rPr>
                            <w:t>Postal code</w:t>
                          </w:r>
                          <w:r>
                            <w:rPr>
                              <w:rFonts w:hint="eastAsia" w:ascii="Arial" w:hAnsi="Arial" w:cs="Arial"/>
                              <w:color w:val="FF0000"/>
                              <w:shd w:val="clear" w:color="auto" w:fill="FFFFFF"/>
                            </w:rPr>
                            <w:t>：530222</w:t>
                          </w:r>
                        </w:p>
                        <w:p>
                          <w:pPr>
                            <w:pStyle w:val="14"/>
                            <w:jc w:val="right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TEL：86-0771-4797128</w:t>
                          </w:r>
                        </w:p>
                        <w:p>
                          <w:pPr>
                            <w:pStyle w:val="14"/>
                            <w:jc w:val="right"/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WEB：</w:t>
                          </w:r>
                          <w:r>
                            <w:rPr>
                              <w:color w:val="FF0000"/>
                            </w:rPr>
                            <w:t>http://www.gxufl.com</w:t>
                          </w:r>
                        </w:p>
                        <w:p/>
                      </w:txbxContent>
                    </wps:txbx>
                    <wps:bodyPr wrap="square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264pt;margin-top:-0.1pt;height:79pt;width:216.9pt;z-index:251660288;mso-width-relative:page;mso-height-relative:margin;mso-height-percent:200;" filled="f" stroked="f" coordsize="21600,21600" o:gfxdata="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7how9cAAAAJAQAADwAAAAAAAAABACAAAAAiAAAAZHJzL2Rvd25yZXYueG1sUEsBAhQAFAAA&#10;AAgAh07iQCO3AlW3AQAAQA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4"/>
                      <w:jc w:val="right"/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ADD：广西壮族自治区南宁市五合大道19号</w:t>
                    </w:r>
                  </w:p>
                  <w:p>
                    <w:pPr>
                      <w:pStyle w:val="14"/>
                      <w:jc w:val="right"/>
                      <w:rPr>
                        <w:color w:val="FF0000"/>
                      </w:rPr>
                    </w:pPr>
                    <w:r>
                      <w:rPr>
                        <w:rFonts w:ascii="Arial" w:hAnsi="Arial" w:cs="Arial"/>
                        <w:color w:val="FF0000"/>
                        <w:shd w:val="clear" w:color="auto" w:fill="FFFFFF"/>
                      </w:rPr>
                      <w:t>Postal code</w:t>
                    </w:r>
                    <w:r>
                      <w:rPr>
                        <w:rFonts w:hint="eastAsia" w:ascii="Arial" w:hAnsi="Arial" w:cs="Arial"/>
                        <w:color w:val="FF0000"/>
                        <w:shd w:val="clear" w:color="auto" w:fill="FFFFFF"/>
                      </w:rPr>
                      <w:t>：530222</w:t>
                    </w:r>
                  </w:p>
                  <w:p>
                    <w:pPr>
                      <w:pStyle w:val="14"/>
                      <w:jc w:val="right"/>
                      <w:rPr>
                        <w:color w:val="FF0000"/>
                      </w:rPr>
                    </w:pPr>
                    <w:r>
                      <w:rPr>
                        <w:rFonts w:hint="eastAsia"/>
                        <w:color w:val="FF0000"/>
                      </w:rPr>
                      <w:t>TEL：86-0771-4797128</w:t>
                    </w:r>
                  </w:p>
                  <w:p>
                    <w:pPr>
                      <w:pStyle w:val="14"/>
                      <w:jc w:val="right"/>
                    </w:pPr>
                    <w:r>
                      <w:rPr>
                        <w:rFonts w:hint="eastAsia"/>
                        <w:color w:val="FF0000"/>
                      </w:rPr>
                      <w:t>WEB：</w:t>
                    </w:r>
                    <w:r>
                      <w:rPr>
                        <w:color w:val="FF0000"/>
                      </w:rPr>
                      <w:t>http://www.gxufl.com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b/>
        <w:color w:val="FF0000"/>
      </w:rPr>
      <w:fldChar w:fldCharType="begin"/>
    </w:r>
    <w:r>
      <w:rPr>
        <w:b/>
        <w:color w:val="FF0000"/>
      </w:rPr>
      <w:instrText xml:space="preserve">PAGE   \* MERGEFORMAT</w:instrText>
    </w:r>
    <w:r>
      <w:rPr>
        <w:b/>
        <w:color w:val="FF0000"/>
      </w:rPr>
      <w:fldChar w:fldCharType="separate"/>
    </w:r>
    <w:r>
      <w:rPr>
        <w:b/>
        <w:color w:val="FF0000"/>
        <w:lang w:val="zh-CN"/>
      </w:rPr>
      <w:t>1</w:t>
    </w:r>
    <w:r>
      <w:rPr>
        <w:b/>
        <w:color w:val="FF0000"/>
      </w:rPr>
      <w:fldChar w:fldCharType="end"/>
    </w:r>
  </w:p>
  <w:p>
    <w:pPr>
      <w:pStyle w:val="14"/>
      <w:ind w:right="360" w:firstLine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5"/>
      </w:pBdr>
      <w:jc w:val="left"/>
    </w:pPr>
  </w:p>
  <w:p>
    <w:pPr>
      <w:pStyle w:val="15"/>
      <w:pBdr>
        <w:bottom w:val="none" w:color="auto" w:sz="0" w:space="5"/>
      </w:pBdr>
      <w:jc w:val="left"/>
    </w:pPr>
  </w:p>
  <w:p>
    <w:pPr>
      <w:pStyle w:val="15"/>
      <w:pBdr>
        <w:bottom w:val="none" w:color="auto" w:sz="0" w:space="5"/>
      </w:pBdr>
      <w:rPr>
        <w:color w:val="FF000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585470</wp:posOffset>
              </wp:positionV>
              <wp:extent cx="6329045" cy="15240"/>
              <wp:effectExtent l="0" t="0" r="0" b="0"/>
              <wp:wrapNone/>
              <wp:docPr id="1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045" cy="15240"/>
                      </a:xfrm>
                      <a:prstGeom prst="straightConnector1">
                        <a:avLst/>
                      </a:prstGeom>
                      <a:ln w="19050" cap="flat" cmpd="sng">
                        <a:solidFill>
                          <a:srgbClr val="C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2" o:spid="_x0000_s1026" o:spt="32" type="#_x0000_t32" style="position:absolute;left:0pt;margin-left:-6.75pt;margin-top:46.1pt;height:1.2pt;width:498.35pt;z-index:251659264;mso-width-relative:page;mso-height-relative:page;" filled="f" stroked="t" coordsize="21600,21600" o:gfxdata="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drZWbZ&#10;AAAACQEAAA8AAAAAAAAAAQAgAAAAIgAAAGRycy9kb3ducmV2LnhtbFBLAQIUABQAAAAIAIdO4kDm&#10;zS5Y5gEAAKgDAAAOAAAAAAAAAAEAIAAAACgBAABkcnMvZTJvRG9jLnhtbFBLBQYAAAAABgAGAFkB&#10;AACABQAAAAA=&#10;">
              <v:fill on="f" focussize="0,0"/>
              <v:stroke weight="1.5pt" color="#C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  <w:color w:val="FF0000"/>
      </w:rPr>
      <w:drawing>
        <wp:inline distT="0" distB="0" distL="114300" distR="114300">
          <wp:extent cx="2153285" cy="570865"/>
          <wp:effectExtent l="0" t="0" r="18415" b="635"/>
          <wp:docPr id="6" name="图片 6" descr="彩图黑字（横幅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彩图黑字（横幅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328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1E3E"/>
    <w:rsid w:val="0000352E"/>
    <w:rsid w:val="000073A3"/>
    <w:rsid w:val="00053A88"/>
    <w:rsid w:val="000615E3"/>
    <w:rsid w:val="00062F7D"/>
    <w:rsid w:val="00082D48"/>
    <w:rsid w:val="00083DBE"/>
    <w:rsid w:val="000E33E4"/>
    <w:rsid w:val="000E3EB8"/>
    <w:rsid w:val="000E4BA2"/>
    <w:rsid w:val="001015FF"/>
    <w:rsid w:val="00103866"/>
    <w:rsid w:val="00120DFF"/>
    <w:rsid w:val="001222DB"/>
    <w:rsid w:val="00131851"/>
    <w:rsid w:val="00141A16"/>
    <w:rsid w:val="00154B1F"/>
    <w:rsid w:val="00155CED"/>
    <w:rsid w:val="001574EE"/>
    <w:rsid w:val="00170AB4"/>
    <w:rsid w:val="00186FD6"/>
    <w:rsid w:val="001A75F3"/>
    <w:rsid w:val="001B2D6B"/>
    <w:rsid w:val="001F6F79"/>
    <w:rsid w:val="00205A4A"/>
    <w:rsid w:val="002138A1"/>
    <w:rsid w:val="00213D57"/>
    <w:rsid w:val="00227F49"/>
    <w:rsid w:val="002435ED"/>
    <w:rsid w:val="00262E2D"/>
    <w:rsid w:val="0027032A"/>
    <w:rsid w:val="0028311E"/>
    <w:rsid w:val="0028797E"/>
    <w:rsid w:val="002901E6"/>
    <w:rsid w:val="002A20AA"/>
    <w:rsid w:val="002E1965"/>
    <w:rsid w:val="002F0E0D"/>
    <w:rsid w:val="002F7732"/>
    <w:rsid w:val="00304A77"/>
    <w:rsid w:val="00367C15"/>
    <w:rsid w:val="00372AEC"/>
    <w:rsid w:val="003A05D6"/>
    <w:rsid w:val="003B7428"/>
    <w:rsid w:val="003D054A"/>
    <w:rsid w:val="004172BF"/>
    <w:rsid w:val="00417DD4"/>
    <w:rsid w:val="00452875"/>
    <w:rsid w:val="0045482F"/>
    <w:rsid w:val="00470AD5"/>
    <w:rsid w:val="00472FE0"/>
    <w:rsid w:val="00483F64"/>
    <w:rsid w:val="004C5240"/>
    <w:rsid w:val="004C6ABC"/>
    <w:rsid w:val="004C74EF"/>
    <w:rsid w:val="004D1642"/>
    <w:rsid w:val="004D2591"/>
    <w:rsid w:val="00526851"/>
    <w:rsid w:val="00526E4F"/>
    <w:rsid w:val="00534427"/>
    <w:rsid w:val="00551C00"/>
    <w:rsid w:val="00567119"/>
    <w:rsid w:val="005A049F"/>
    <w:rsid w:val="005A0871"/>
    <w:rsid w:val="005C5AEC"/>
    <w:rsid w:val="005D23A2"/>
    <w:rsid w:val="005E3967"/>
    <w:rsid w:val="005F5ADA"/>
    <w:rsid w:val="005F5C1E"/>
    <w:rsid w:val="00637AF5"/>
    <w:rsid w:val="00637FEB"/>
    <w:rsid w:val="00672B2C"/>
    <w:rsid w:val="00672F33"/>
    <w:rsid w:val="00675F0D"/>
    <w:rsid w:val="006A444F"/>
    <w:rsid w:val="006E07F3"/>
    <w:rsid w:val="007024C5"/>
    <w:rsid w:val="0071250F"/>
    <w:rsid w:val="00714EDF"/>
    <w:rsid w:val="00731E40"/>
    <w:rsid w:val="0073270B"/>
    <w:rsid w:val="0074685F"/>
    <w:rsid w:val="00760FBF"/>
    <w:rsid w:val="007676FF"/>
    <w:rsid w:val="00775A00"/>
    <w:rsid w:val="00781775"/>
    <w:rsid w:val="00791465"/>
    <w:rsid w:val="007936EE"/>
    <w:rsid w:val="00794995"/>
    <w:rsid w:val="007A18BD"/>
    <w:rsid w:val="007A2B8E"/>
    <w:rsid w:val="007A46D4"/>
    <w:rsid w:val="007D5436"/>
    <w:rsid w:val="007F32D7"/>
    <w:rsid w:val="00806259"/>
    <w:rsid w:val="008101AF"/>
    <w:rsid w:val="00810D61"/>
    <w:rsid w:val="008239BB"/>
    <w:rsid w:val="00855684"/>
    <w:rsid w:val="0085628D"/>
    <w:rsid w:val="00870670"/>
    <w:rsid w:val="0087176D"/>
    <w:rsid w:val="008B37CD"/>
    <w:rsid w:val="008D643B"/>
    <w:rsid w:val="00900437"/>
    <w:rsid w:val="009279E3"/>
    <w:rsid w:val="00927CFB"/>
    <w:rsid w:val="00933519"/>
    <w:rsid w:val="009508F1"/>
    <w:rsid w:val="00951C4B"/>
    <w:rsid w:val="00955015"/>
    <w:rsid w:val="009632BD"/>
    <w:rsid w:val="009A521D"/>
    <w:rsid w:val="009A5A30"/>
    <w:rsid w:val="009A5EEF"/>
    <w:rsid w:val="009B2425"/>
    <w:rsid w:val="009B2466"/>
    <w:rsid w:val="009B37FD"/>
    <w:rsid w:val="009C465C"/>
    <w:rsid w:val="009C4C14"/>
    <w:rsid w:val="009D112C"/>
    <w:rsid w:val="009E3B53"/>
    <w:rsid w:val="009E6E68"/>
    <w:rsid w:val="00A07495"/>
    <w:rsid w:val="00A17770"/>
    <w:rsid w:val="00A41C02"/>
    <w:rsid w:val="00A52E2D"/>
    <w:rsid w:val="00A6184D"/>
    <w:rsid w:val="00AB2C73"/>
    <w:rsid w:val="00AE5EB4"/>
    <w:rsid w:val="00AF12D1"/>
    <w:rsid w:val="00B07037"/>
    <w:rsid w:val="00B13847"/>
    <w:rsid w:val="00B53CDF"/>
    <w:rsid w:val="00B64DDC"/>
    <w:rsid w:val="00B729E3"/>
    <w:rsid w:val="00BC39D9"/>
    <w:rsid w:val="00BC7516"/>
    <w:rsid w:val="00BD6A8F"/>
    <w:rsid w:val="00BE64F5"/>
    <w:rsid w:val="00BF0B56"/>
    <w:rsid w:val="00C00A51"/>
    <w:rsid w:val="00C43821"/>
    <w:rsid w:val="00C60CE3"/>
    <w:rsid w:val="00C80E44"/>
    <w:rsid w:val="00CD59C8"/>
    <w:rsid w:val="00CE4B57"/>
    <w:rsid w:val="00CF07D1"/>
    <w:rsid w:val="00D43FFE"/>
    <w:rsid w:val="00D46C90"/>
    <w:rsid w:val="00D543D3"/>
    <w:rsid w:val="00D632CA"/>
    <w:rsid w:val="00D6758A"/>
    <w:rsid w:val="00D73A29"/>
    <w:rsid w:val="00D800F6"/>
    <w:rsid w:val="00D811EC"/>
    <w:rsid w:val="00D86EDA"/>
    <w:rsid w:val="00DA1DB4"/>
    <w:rsid w:val="00DA2F13"/>
    <w:rsid w:val="00DB6DA9"/>
    <w:rsid w:val="00DC5C63"/>
    <w:rsid w:val="00DD710E"/>
    <w:rsid w:val="00DE0855"/>
    <w:rsid w:val="00E07DA9"/>
    <w:rsid w:val="00E436A8"/>
    <w:rsid w:val="00E470B4"/>
    <w:rsid w:val="00E472CF"/>
    <w:rsid w:val="00E50304"/>
    <w:rsid w:val="00E5244C"/>
    <w:rsid w:val="00E54E4B"/>
    <w:rsid w:val="00E64541"/>
    <w:rsid w:val="00E677F6"/>
    <w:rsid w:val="00EB281F"/>
    <w:rsid w:val="00EC6182"/>
    <w:rsid w:val="00EE3F53"/>
    <w:rsid w:val="00EF3F28"/>
    <w:rsid w:val="00EF4AE1"/>
    <w:rsid w:val="00F04ACD"/>
    <w:rsid w:val="00F16B09"/>
    <w:rsid w:val="00F2011D"/>
    <w:rsid w:val="00F22E35"/>
    <w:rsid w:val="00F278D3"/>
    <w:rsid w:val="00F53DC8"/>
    <w:rsid w:val="00F572DF"/>
    <w:rsid w:val="00F64CAE"/>
    <w:rsid w:val="00F67BA7"/>
    <w:rsid w:val="00F83457"/>
    <w:rsid w:val="00F846A9"/>
    <w:rsid w:val="00F93670"/>
    <w:rsid w:val="00FB5FBA"/>
    <w:rsid w:val="00FB6647"/>
    <w:rsid w:val="00FD2090"/>
    <w:rsid w:val="00FD3C23"/>
    <w:rsid w:val="00FD5BB8"/>
    <w:rsid w:val="00FE02C5"/>
    <w:rsid w:val="01001281"/>
    <w:rsid w:val="011411DB"/>
    <w:rsid w:val="0155221D"/>
    <w:rsid w:val="01586E6A"/>
    <w:rsid w:val="01E9282F"/>
    <w:rsid w:val="029A5D7E"/>
    <w:rsid w:val="02FC14C8"/>
    <w:rsid w:val="033E52A4"/>
    <w:rsid w:val="034B32CC"/>
    <w:rsid w:val="03AC26DF"/>
    <w:rsid w:val="044B0756"/>
    <w:rsid w:val="049E57A2"/>
    <w:rsid w:val="04B06134"/>
    <w:rsid w:val="050B06FC"/>
    <w:rsid w:val="054409E6"/>
    <w:rsid w:val="057205F8"/>
    <w:rsid w:val="058D3C04"/>
    <w:rsid w:val="059165CD"/>
    <w:rsid w:val="05964C23"/>
    <w:rsid w:val="05D175B1"/>
    <w:rsid w:val="06100120"/>
    <w:rsid w:val="064C2B6A"/>
    <w:rsid w:val="06567339"/>
    <w:rsid w:val="06E45618"/>
    <w:rsid w:val="07073027"/>
    <w:rsid w:val="07257339"/>
    <w:rsid w:val="07BA7B24"/>
    <w:rsid w:val="07E37564"/>
    <w:rsid w:val="08183EEA"/>
    <w:rsid w:val="08257092"/>
    <w:rsid w:val="084C293E"/>
    <w:rsid w:val="08A0106F"/>
    <w:rsid w:val="08B937BB"/>
    <w:rsid w:val="08C805A7"/>
    <w:rsid w:val="08C958AF"/>
    <w:rsid w:val="08F14962"/>
    <w:rsid w:val="0905386B"/>
    <w:rsid w:val="093E4C77"/>
    <w:rsid w:val="09622630"/>
    <w:rsid w:val="0973209E"/>
    <w:rsid w:val="09ED3976"/>
    <w:rsid w:val="0AFC26F4"/>
    <w:rsid w:val="0B0D448D"/>
    <w:rsid w:val="0B211B0F"/>
    <w:rsid w:val="0B5122C5"/>
    <w:rsid w:val="0B9202C0"/>
    <w:rsid w:val="0B9659B6"/>
    <w:rsid w:val="0BB627E1"/>
    <w:rsid w:val="0BBD4B25"/>
    <w:rsid w:val="0C40583F"/>
    <w:rsid w:val="0CDC1653"/>
    <w:rsid w:val="0D925AC1"/>
    <w:rsid w:val="0DCE63DB"/>
    <w:rsid w:val="0DCF4EBC"/>
    <w:rsid w:val="0E273DC2"/>
    <w:rsid w:val="0E454B55"/>
    <w:rsid w:val="0E645874"/>
    <w:rsid w:val="0E7E1F24"/>
    <w:rsid w:val="0E8869CB"/>
    <w:rsid w:val="0EB75EDD"/>
    <w:rsid w:val="0F41228A"/>
    <w:rsid w:val="0F9B5485"/>
    <w:rsid w:val="0FF36548"/>
    <w:rsid w:val="103F32A7"/>
    <w:rsid w:val="10985BA6"/>
    <w:rsid w:val="10B50B2A"/>
    <w:rsid w:val="10EC5C4D"/>
    <w:rsid w:val="113502F7"/>
    <w:rsid w:val="119058F3"/>
    <w:rsid w:val="120B21B1"/>
    <w:rsid w:val="121C658D"/>
    <w:rsid w:val="12243E32"/>
    <w:rsid w:val="13227F66"/>
    <w:rsid w:val="133332F1"/>
    <w:rsid w:val="13716E25"/>
    <w:rsid w:val="13754A53"/>
    <w:rsid w:val="13A366D5"/>
    <w:rsid w:val="13B91D32"/>
    <w:rsid w:val="14044052"/>
    <w:rsid w:val="1457410C"/>
    <w:rsid w:val="148F0183"/>
    <w:rsid w:val="1512719E"/>
    <w:rsid w:val="151F47C2"/>
    <w:rsid w:val="157E032C"/>
    <w:rsid w:val="15895F51"/>
    <w:rsid w:val="15C5093F"/>
    <w:rsid w:val="15F16364"/>
    <w:rsid w:val="16AA3067"/>
    <w:rsid w:val="16BE7800"/>
    <w:rsid w:val="16CF43B0"/>
    <w:rsid w:val="16E26923"/>
    <w:rsid w:val="1758355E"/>
    <w:rsid w:val="177257C2"/>
    <w:rsid w:val="178461D5"/>
    <w:rsid w:val="17CA4F87"/>
    <w:rsid w:val="17E94621"/>
    <w:rsid w:val="17FD42A7"/>
    <w:rsid w:val="18313AAC"/>
    <w:rsid w:val="187E31F2"/>
    <w:rsid w:val="18BE3A27"/>
    <w:rsid w:val="18CA144E"/>
    <w:rsid w:val="18ED544E"/>
    <w:rsid w:val="19193688"/>
    <w:rsid w:val="19384B16"/>
    <w:rsid w:val="19623C82"/>
    <w:rsid w:val="19744CA3"/>
    <w:rsid w:val="198A6C8B"/>
    <w:rsid w:val="19C45C8B"/>
    <w:rsid w:val="19C60CDE"/>
    <w:rsid w:val="19F274A3"/>
    <w:rsid w:val="1A03788F"/>
    <w:rsid w:val="1A3B1215"/>
    <w:rsid w:val="1A3C7E16"/>
    <w:rsid w:val="1A5649B0"/>
    <w:rsid w:val="1A95184E"/>
    <w:rsid w:val="1AB928D0"/>
    <w:rsid w:val="1ADE5BFE"/>
    <w:rsid w:val="1B086D81"/>
    <w:rsid w:val="1B1E1F4B"/>
    <w:rsid w:val="1B3C293F"/>
    <w:rsid w:val="1B4476ED"/>
    <w:rsid w:val="1BA3073B"/>
    <w:rsid w:val="1BAA4CA9"/>
    <w:rsid w:val="1BB3280D"/>
    <w:rsid w:val="1C223E15"/>
    <w:rsid w:val="1C73449F"/>
    <w:rsid w:val="1CFF35AA"/>
    <w:rsid w:val="1D652EEE"/>
    <w:rsid w:val="1DA04E2A"/>
    <w:rsid w:val="1DA775A1"/>
    <w:rsid w:val="1DBC7972"/>
    <w:rsid w:val="1E007EF5"/>
    <w:rsid w:val="1E3652D7"/>
    <w:rsid w:val="1E484BD0"/>
    <w:rsid w:val="1E7E7FD3"/>
    <w:rsid w:val="1E916E1F"/>
    <w:rsid w:val="1E975552"/>
    <w:rsid w:val="1EB06DE5"/>
    <w:rsid w:val="1F08249C"/>
    <w:rsid w:val="1F1A0F28"/>
    <w:rsid w:val="1F5A4299"/>
    <w:rsid w:val="1F646805"/>
    <w:rsid w:val="1F931294"/>
    <w:rsid w:val="1FBA2BA6"/>
    <w:rsid w:val="200A764D"/>
    <w:rsid w:val="201308A8"/>
    <w:rsid w:val="203F2679"/>
    <w:rsid w:val="20937CD6"/>
    <w:rsid w:val="20D14753"/>
    <w:rsid w:val="20D73244"/>
    <w:rsid w:val="20D837C8"/>
    <w:rsid w:val="211F537F"/>
    <w:rsid w:val="212C3D93"/>
    <w:rsid w:val="21762185"/>
    <w:rsid w:val="21B233F9"/>
    <w:rsid w:val="21EF3105"/>
    <w:rsid w:val="22C5010D"/>
    <w:rsid w:val="22FB559E"/>
    <w:rsid w:val="23010312"/>
    <w:rsid w:val="23406A25"/>
    <w:rsid w:val="23550D17"/>
    <w:rsid w:val="238A5161"/>
    <w:rsid w:val="23B71505"/>
    <w:rsid w:val="23CE6352"/>
    <w:rsid w:val="23D400A4"/>
    <w:rsid w:val="23FF1D72"/>
    <w:rsid w:val="245E620E"/>
    <w:rsid w:val="248D4964"/>
    <w:rsid w:val="249B4C39"/>
    <w:rsid w:val="24B07F87"/>
    <w:rsid w:val="25281766"/>
    <w:rsid w:val="252B09E7"/>
    <w:rsid w:val="25D44935"/>
    <w:rsid w:val="26047E3C"/>
    <w:rsid w:val="260A4F67"/>
    <w:rsid w:val="260F2B65"/>
    <w:rsid w:val="26707985"/>
    <w:rsid w:val="26D43692"/>
    <w:rsid w:val="271E2291"/>
    <w:rsid w:val="278E75E4"/>
    <w:rsid w:val="27DE1C1B"/>
    <w:rsid w:val="27EA2DBF"/>
    <w:rsid w:val="27F145E0"/>
    <w:rsid w:val="28021D25"/>
    <w:rsid w:val="280B4BF7"/>
    <w:rsid w:val="280E6054"/>
    <w:rsid w:val="28173257"/>
    <w:rsid w:val="28677E27"/>
    <w:rsid w:val="28836FA7"/>
    <w:rsid w:val="28D95F91"/>
    <w:rsid w:val="28DB2493"/>
    <w:rsid w:val="28DF0AEB"/>
    <w:rsid w:val="28E55402"/>
    <w:rsid w:val="29466AB0"/>
    <w:rsid w:val="294C2674"/>
    <w:rsid w:val="299379D3"/>
    <w:rsid w:val="29C37B29"/>
    <w:rsid w:val="29F70D75"/>
    <w:rsid w:val="2A1F168E"/>
    <w:rsid w:val="2A2E671B"/>
    <w:rsid w:val="2A5575FE"/>
    <w:rsid w:val="2A7523C5"/>
    <w:rsid w:val="2A7A3A9F"/>
    <w:rsid w:val="2A9E0C54"/>
    <w:rsid w:val="2AA31CCD"/>
    <w:rsid w:val="2AFA2872"/>
    <w:rsid w:val="2B274A7B"/>
    <w:rsid w:val="2B337996"/>
    <w:rsid w:val="2B3B5443"/>
    <w:rsid w:val="2BA20262"/>
    <w:rsid w:val="2BFE7421"/>
    <w:rsid w:val="2C010372"/>
    <w:rsid w:val="2C112F57"/>
    <w:rsid w:val="2C252064"/>
    <w:rsid w:val="2C5A2B15"/>
    <w:rsid w:val="2C830BA6"/>
    <w:rsid w:val="2CB569C5"/>
    <w:rsid w:val="2CE4430C"/>
    <w:rsid w:val="2D5A0440"/>
    <w:rsid w:val="2D9A7EB6"/>
    <w:rsid w:val="2DA31311"/>
    <w:rsid w:val="2DB83EF8"/>
    <w:rsid w:val="2DF95904"/>
    <w:rsid w:val="2E1940C8"/>
    <w:rsid w:val="2E2A5300"/>
    <w:rsid w:val="2E74130E"/>
    <w:rsid w:val="2E8927CB"/>
    <w:rsid w:val="2E923D45"/>
    <w:rsid w:val="2EC63AA5"/>
    <w:rsid w:val="2F4B2175"/>
    <w:rsid w:val="2F7449A3"/>
    <w:rsid w:val="2F810C56"/>
    <w:rsid w:val="2FB4767D"/>
    <w:rsid w:val="2FC652D0"/>
    <w:rsid w:val="302A51D5"/>
    <w:rsid w:val="303B26BF"/>
    <w:rsid w:val="30597B01"/>
    <w:rsid w:val="30C44FA7"/>
    <w:rsid w:val="312A62C8"/>
    <w:rsid w:val="316573F7"/>
    <w:rsid w:val="31AB4D16"/>
    <w:rsid w:val="31BE7C3B"/>
    <w:rsid w:val="31C067B7"/>
    <w:rsid w:val="31F576A6"/>
    <w:rsid w:val="322146BC"/>
    <w:rsid w:val="32415996"/>
    <w:rsid w:val="32531296"/>
    <w:rsid w:val="32B410AC"/>
    <w:rsid w:val="32E87F11"/>
    <w:rsid w:val="32EA7D7B"/>
    <w:rsid w:val="32EF7A70"/>
    <w:rsid w:val="32FF7BD1"/>
    <w:rsid w:val="3317420F"/>
    <w:rsid w:val="333270E1"/>
    <w:rsid w:val="336A264D"/>
    <w:rsid w:val="33930DAE"/>
    <w:rsid w:val="33EC2CD4"/>
    <w:rsid w:val="341A4EF5"/>
    <w:rsid w:val="3424555E"/>
    <w:rsid w:val="3490296E"/>
    <w:rsid w:val="349C1CDE"/>
    <w:rsid w:val="34F025DE"/>
    <w:rsid w:val="35350213"/>
    <w:rsid w:val="35941272"/>
    <w:rsid w:val="35B442DC"/>
    <w:rsid w:val="35E35351"/>
    <w:rsid w:val="36796024"/>
    <w:rsid w:val="367A2D7D"/>
    <w:rsid w:val="36A8572D"/>
    <w:rsid w:val="36CD7FDE"/>
    <w:rsid w:val="36EC5A08"/>
    <w:rsid w:val="37192010"/>
    <w:rsid w:val="374A5093"/>
    <w:rsid w:val="376F5FA1"/>
    <w:rsid w:val="379E3ACF"/>
    <w:rsid w:val="37BD376D"/>
    <w:rsid w:val="37CB00A4"/>
    <w:rsid w:val="37E746ED"/>
    <w:rsid w:val="3806798C"/>
    <w:rsid w:val="380A43BC"/>
    <w:rsid w:val="38103E60"/>
    <w:rsid w:val="38733DD0"/>
    <w:rsid w:val="38EE763E"/>
    <w:rsid w:val="390F52B5"/>
    <w:rsid w:val="391212B2"/>
    <w:rsid w:val="392E575D"/>
    <w:rsid w:val="393D6723"/>
    <w:rsid w:val="395C00B8"/>
    <w:rsid w:val="396455F7"/>
    <w:rsid w:val="397B7B17"/>
    <w:rsid w:val="39A82752"/>
    <w:rsid w:val="39E40DC1"/>
    <w:rsid w:val="3A3A43DC"/>
    <w:rsid w:val="3A476433"/>
    <w:rsid w:val="3A58615F"/>
    <w:rsid w:val="3A5F6BD2"/>
    <w:rsid w:val="3A96221C"/>
    <w:rsid w:val="3AAF5B2F"/>
    <w:rsid w:val="3AF56BEF"/>
    <w:rsid w:val="3B4F4371"/>
    <w:rsid w:val="3B9C2775"/>
    <w:rsid w:val="3BE21B7A"/>
    <w:rsid w:val="3C245646"/>
    <w:rsid w:val="3CCA1860"/>
    <w:rsid w:val="3D2E7B11"/>
    <w:rsid w:val="3D553BC4"/>
    <w:rsid w:val="3D740DC0"/>
    <w:rsid w:val="3D926F19"/>
    <w:rsid w:val="3D947A7A"/>
    <w:rsid w:val="3DC26E2B"/>
    <w:rsid w:val="3DD927EF"/>
    <w:rsid w:val="3DD938F1"/>
    <w:rsid w:val="3DE76DD2"/>
    <w:rsid w:val="3DFF486A"/>
    <w:rsid w:val="3E2054D2"/>
    <w:rsid w:val="3E2970D5"/>
    <w:rsid w:val="3ED0585E"/>
    <w:rsid w:val="3EEC3F71"/>
    <w:rsid w:val="3F5D3121"/>
    <w:rsid w:val="3F6B08A3"/>
    <w:rsid w:val="3FCB2637"/>
    <w:rsid w:val="3FD8706A"/>
    <w:rsid w:val="3FE52A85"/>
    <w:rsid w:val="406D39A4"/>
    <w:rsid w:val="406F7CA1"/>
    <w:rsid w:val="416C01F6"/>
    <w:rsid w:val="420C1F1F"/>
    <w:rsid w:val="420E23AB"/>
    <w:rsid w:val="428474DA"/>
    <w:rsid w:val="42C865E9"/>
    <w:rsid w:val="43257EE1"/>
    <w:rsid w:val="434C21D3"/>
    <w:rsid w:val="43A84B59"/>
    <w:rsid w:val="43CC6AAF"/>
    <w:rsid w:val="43D37257"/>
    <w:rsid w:val="43F055E2"/>
    <w:rsid w:val="447C33B9"/>
    <w:rsid w:val="447E4240"/>
    <w:rsid w:val="44C3016C"/>
    <w:rsid w:val="44D77F12"/>
    <w:rsid w:val="450B73AB"/>
    <w:rsid w:val="456537D2"/>
    <w:rsid w:val="45793980"/>
    <w:rsid w:val="457A12A1"/>
    <w:rsid w:val="45AA1E36"/>
    <w:rsid w:val="45D25F38"/>
    <w:rsid w:val="46075AEB"/>
    <w:rsid w:val="462C79CC"/>
    <w:rsid w:val="46821FE0"/>
    <w:rsid w:val="4697142D"/>
    <w:rsid w:val="46A67820"/>
    <w:rsid w:val="472C1FD6"/>
    <w:rsid w:val="472D3467"/>
    <w:rsid w:val="47426AB2"/>
    <w:rsid w:val="47503E80"/>
    <w:rsid w:val="475F39DF"/>
    <w:rsid w:val="47646122"/>
    <w:rsid w:val="477D052C"/>
    <w:rsid w:val="47823210"/>
    <w:rsid w:val="478D58E0"/>
    <w:rsid w:val="47BB0E28"/>
    <w:rsid w:val="483E79FB"/>
    <w:rsid w:val="484732BD"/>
    <w:rsid w:val="487542BE"/>
    <w:rsid w:val="48B32372"/>
    <w:rsid w:val="49322689"/>
    <w:rsid w:val="495C6EE1"/>
    <w:rsid w:val="49D2735D"/>
    <w:rsid w:val="4A3A3A72"/>
    <w:rsid w:val="4A4D73F2"/>
    <w:rsid w:val="4AB6424D"/>
    <w:rsid w:val="4AC51229"/>
    <w:rsid w:val="4ACA31DE"/>
    <w:rsid w:val="4ADB0270"/>
    <w:rsid w:val="4B137D36"/>
    <w:rsid w:val="4BAC1E72"/>
    <w:rsid w:val="4BDE7C87"/>
    <w:rsid w:val="4C6868A8"/>
    <w:rsid w:val="4C880D05"/>
    <w:rsid w:val="4CA909A9"/>
    <w:rsid w:val="4CB84101"/>
    <w:rsid w:val="4D001D45"/>
    <w:rsid w:val="4D556BD8"/>
    <w:rsid w:val="4DAA6EAC"/>
    <w:rsid w:val="4DB34D4C"/>
    <w:rsid w:val="4DBD7BD1"/>
    <w:rsid w:val="4E322D0E"/>
    <w:rsid w:val="4E5D3C82"/>
    <w:rsid w:val="4F0025C7"/>
    <w:rsid w:val="4F062115"/>
    <w:rsid w:val="4F1F079A"/>
    <w:rsid w:val="4F411792"/>
    <w:rsid w:val="4F4B24F7"/>
    <w:rsid w:val="501D2FA8"/>
    <w:rsid w:val="50351610"/>
    <w:rsid w:val="5038154F"/>
    <w:rsid w:val="51440612"/>
    <w:rsid w:val="519720AC"/>
    <w:rsid w:val="51A55906"/>
    <w:rsid w:val="51DA1453"/>
    <w:rsid w:val="5267726E"/>
    <w:rsid w:val="52B33074"/>
    <w:rsid w:val="52E94F07"/>
    <w:rsid w:val="52EF45CD"/>
    <w:rsid w:val="53071B6B"/>
    <w:rsid w:val="530D58A3"/>
    <w:rsid w:val="53371C23"/>
    <w:rsid w:val="53450964"/>
    <w:rsid w:val="53474783"/>
    <w:rsid w:val="535F5AF2"/>
    <w:rsid w:val="5370444F"/>
    <w:rsid w:val="53951DE9"/>
    <w:rsid w:val="53975BC8"/>
    <w:rsid w:val="53D74165"/>
    <w:rsid w:val="53DE2A3B"/>
    <w:rsid w:val="5416592C"/>
    <w:rsid w:val="543B5920"/>
    <w:rsid w:val="54535173"/>
    <w:rsid w:val="546600E0"/>
    <w:rsid w:val="54C674EF"/>
    <w:rsid w:val="54FC269C"/>
    <w:rsid w:val="551E7B9C"/>
    <w:rsid w:val="557C4DE6"/>
    <w:rsid w:val="557E7510"/>
    <w:rsid w:val="55D93777"/>
    <w:rsid w:val="55DB3302"/>
    <w:rsid w:val="56182D56"/>
    <w:rsid w:val="56195F32"/>
    <w:rsid w:val="567A165A"/>
    <w:rsid w:val="56A13335"/>
    <w:rsid w:val="56A44573"/>
    <w:rsid w:val="56C7049E"/>
    <w:rsid w:val="57044134"/>
    <w:rsid w:val="57E7555F"/>
    <w:rsid w:val="58022E96"/>
    <w:rsid w:val="586E2A01"/>
    <w:rsid w:val="588F2EA8"/>
    <w:rsid w:val="58A05B6C"/>
    <w:rsid w:val="58C45378"/>
    <w:rsid w:val="58D07687"/>
    <w:rsid w:val="58E755BB"/>
    <w:rsid w:val="58F26C39"/>
    <w:rsid w:val="597B5745"/>
    <w:rsid w:val="59EB7189"/>
    <w:rsid w:val="5A3B4EA1"/>
    <w:rsid w:val="5A7E3C09"/>
    <w:rsid w:val="5ABC443E"/>
    <w:rsid w:val="5AE47827"/>
    <w:rsid w:val="5AEB121D"/>
    <w:rsid w:val="5B236787"/>
    <w:rsid w:val="5B406930"/>
    <w:rsid w:val="5B756D8D"/>
    <w:rsid w:val="5B8A2626"/>
    <w:rsid w:val="5C605727"/>
    <w:rsid w:val="5C76723A"/>
    <w:rsid w:val="5CCE0C62"/>
    <w:rsid w:val="5CDF4FCE"/>
    <w:rsid w:val="5CF1310A"/>
    <w:rsid w:val="5D04178A"/>
    <w:rsid w:val="5E193E75"/>
    <w:rsid w:val="5E27157C"/>
    <w:rsid w:val="5E340284"/>
    <w:rsid w:val="5E473149"/>
    <w:rsid w:val="5E4F2EEE"/>
    <w:rsid w:val="5E9A395E"/>
    <w:rsid w:val="5EA92DA8"/>
    <w:rsid w:val="5EE52A8D"/>
    <w:rsid w:val="5EEA4EBB"/>
    <w:rsid w:val="5F0F4083"/>
    <w:rsid w:val="5F5D2A87"/>
    <w:rsid w:val="5FA546D1"/>
    <w:rsid w:val="5FA90B02"/>
    <w:rsid w:val="5FD80297"/>
    <w:rsid w:val="601E3B42"/>
    <w:rsid w:val="602F737E"/>
    <w:rsid w:val="608607D7"/>
    <w:rsid w:val="60B96EC0"/>
    <w:rsid w:val="60C96939"/>
    <w:rsid w:val="610531CF"/>
    <w:rsid w:val="61131791"/>
    <w:rsid w:val="614C358D"/>
    <w:rsid w:val="616D0C17"/>
    <w:rsid w:val="624E55E7"/>
    <w:rsid w:val="62620A01"/>
    <w:rsid w:val="62972FF4"/>
    <w:rsid w:val="62AB590A"/>
    <w:rsid w:val="62E650AD"/>
    <w:rsid w:val="632E45D1"/>
    <w:rsid w:val="634E7309"/>
    <w:rsid w:val="635B3834"/>
    <w:rsid w:val="637E0A4C"/>
    <w:rsid w:val="63974186"/>
    <w:rsid w:val="639F4E18"/>
    <w:rsid w:val="63E23A86"/>
    <w:rsid w:val="63FF1BDB"/>
    <w:rsid w:val="63FF2FB7"/>
    <w:rsid w:val="64286F87"/>
    <w:rsid w:val="643E42F1"/>
    <w:rsid w:val="6485203C"/>
    <w:rsid w:val="64C864CA"/>
    <w:rsid w:val="64CF4027"/>
    <w:rsid w:val="653923F8"/>
    <w:rsid w:val="659551EA"/>
    <w:rsid w:val="65B66AD8"/>
    <w:rsid w:val="65C113E7"/>
    <w:rsid w:val="65E14E79"/>
    <w:rsid w:val="661573D6"/>
    <w:rsid w:val="663D269C"/>
    <w:rsid w:val="664A6669"/>
    <w:rsid w:val="66780010"/>
    <w:rsid w:val="66B105D4"/>
    <w:rsid w:val="66F12FE4"/>
    <w:rsid w:val="67066267"/>
    <w:rsid w:val="67220FE7"/>
    <w:rsid w:val="67356163"/>
    <w:rsid w:val="676260CD"/>
    <w:rsid w:val="676F6CCC"/>
    <w:rsid w:val="67764141"/>
    <w:rsid w:val="677C2705"/>
    <w:rsid w:val="679128A6"/>
    <w:rsid w:val="67DD5EC0"/>
    <w:rsid w:val="681D4419"/>
    <w:rsid w:val="688D4792"/>
    <w:rsid w:val="68930931"/>
    <w:rsid w:val="68F83696"/>
    <w:rsid w:val="696917DE"/>
    <w:rsid w:val="6A2F7528"/>
    <w:rsid w:val="6A464645"/>
    <w:rsid w:val="6A670690"/>
    <w:rsid w:val="6A8953E6"/>
    <w:rsid w:val="6A8F0DD1"/>
    <w:rsid w:val="6ACA2BF1"/>
    <w:rsid w:val="6AFB01A9"/>
    <w:rsid w:val="6BD86516"/>
    <w:rsid w:val="6C2832E0"/>
    <w:rsid w:val="6C43175A"/>
    <w:rsid w:val="6C5225FC"/>
    <w:rsid w:val="6C663E9C"/>
    <w:rsid w:val="6C962E8D"/>
    <w:rsid w:val="6CB05B99"/>
    <w:rsid w:val="6D131E3E"/>
    <w:rsid w:val="6D5F598E"/>
    <w:rsid w:val="6DB37233"/>
    <w:rsid w:val="6DD114F6"/>
    <w:rsid w:val="6DF340D7"/>
    <w:rsid w:val="6DFC5CFD"/>
    <w:rsid w:val="6E132833"/>
    <w:rsid w:val="6E245260"/>
    <w:rsid w:val="6E3A2CF0"/>
    <w:rsid w:val="6E3C5075"/>
    <w:rsid w:val="6E5F4BDE"/>
    <w:rsid w:val="6E662A62"/>
    <w:rsid w:val="6E6A412F"/>
    <w:rsid w:val="6E827FC6"/>
    <w:rsid w:val="6E887900"/>
    <w:rsid w:val="6E9B52C5"/>
    <w:rsid w:val="6ED16931"/>
    <w:rsid w:val="6F0928C8"/>
    <w:rsid w:val="6F674498"/>
    <w:rsid w:val="6F7060CB"/>
    <w:rsid w:val="7006591E"/>
    <w:rsid w:val="700C0A11"/>
    <w:rsid w:val="702D59B8"/>
    <w:rsid w:val="70306165"/>
    <w:rsid w:val="70350436"/>
    <w:rsid w:val="70C818B6"/>
    <w:rsid w:val="70F435BB"/>
    <w:rsid w:val="7104207A"/>
    <w:rsid w:val="710811FF"/>
    <w:rsid w:val="716823DA"/>
    <w:rsid w:val="717C5986"/>
    <w:rsid w:val="71EA34BA"/>
    <w:rsid w:val="71F66E08"/>
    <w:rsid w:val="71F74309"/>
    <w:rsid w:val="7206237C"/>
    <w:rsid w:val="72112D7F"/>
    <w:rsid w:val="72195ED0"/>
    <w:rsid w:val="7251349D"/>
    <w:rsid w:val="728978D8"/>
    <w:rsid w:val="72900A90"/>
    <w:rsid w:val="72D1657D"/>
    <w:rsid w:val="73091AA4"/>
    <w:rsid w:val="73366363"/>
    <w:rsid w:val="73910F47"/>
    <w:rsid w:val="73CA56DE"/>
    <w:rsid w:val="73DC0FD3"/>
    <w:rsid w:val="73F12D03"/>
    <w:rsid w:val="742C6F7D"/>
    <w:rsid w:val="745F086F"/>
    <w:rsid w:val="756E62F4"/>
    <w:rsid w:val="757275B4"/>
    <w:rsid w:val="758A2562"/>
    <w:rsid w:val="75CD4886"/>
    <w:rsid w:val="75D102F7"/>
    <w:rsid w:val="7616121C"/>
    <w:rsid w:val="7628669C"/>
    <w:rsid w:val="76825EB8"/>
    <w:rsid w:val="772A25A6"/>
    <w:rsid w:val="776A2821"/>
    <w:rsid w:val="776B56A4"/>
    <w:rsid w:val="7772709A"/>
    <w:rsid w:val="77812176"/>
    <w:rsid w:val="77C10AF3"/>
    <w:rsid w:val="77C47DC7"/>
    <w:rsid w:val="77D127CD"/>
    <w:rsid w:val="781A64F1"/>
    <w:rsid w:val="78CC643E"/>
    <w:rsid w:val="78F11C3F"/>
    <w:rsid w:val="791865F3"/>
    <w:rsid w:val="79212CBF"/>
    <w:rsid w:val="795D6EB8"/>
    <w:rsid w:val="796742F0"/>
    <w:rsid w:val="7974174B"/>
    <w:rsid w:val="7A053075"/>
    <w:rsid w:val="7A513AAB"/>
    <w:rsid w:val="7A556806"/>
    <w:rsid w:val="7A780A90"/>
    <w:rsid w:val="7A894D5E"/>
    <w:rsid w:val="7AAD743D"/>
    <w:rsid w:val="7AB26009"/>
    <w:rsid w:val="7B5B326D"/>
    <w:rsid w:val="7B6707FF"/>
    <w:rsid w:val="7BBB01B0"/>
    <w:rsid w:val="7BD22524"/>
    <w:rsid w:val="7BE973D6"/>
    <w:rsid w:val="7BF53315"/>
    <w:rsid w:val="7C05794B"/>
    <w:rsid w:val="7C6D7672"/>
    <w:rsid w:val="7C8F3771"/>
    <w:rsid w:val="7CA95A24"/>
    <w:rsid w:val="7CAE24E7"/>
    <w:rsid w:val="7CB8448E"/>
    <w:rsid w:val="7CFE4F40"/>
    <w:rsid w:val="7D371CF7"/>
    <w:rsid w:val="7D4922BD"/>
    <w:rsid w:val="7D4D5A37"/>
    <w:rsid w:val="7D5318EC"/>
    <w:rsid w:val="7D955194"/>
    <w:rsid w:val="7DFF09D8"/>
    <w:rsid w:val="7E7F72B1"/>
    <w:rsid w:val="7E840BC3"/>
    <w:rsid w:val="7EB540B7"/>
    <w:rsid w:val="7ED82F4D"/>
    <w:rsid w:val="7F001352"/>
    <w:rsid w:val="7F127B77"/>
    <w:rsid w:val="7F5B0DE9"/>
    <w:rsid w:val="7FA74D05"/>
    <w:rsid w:val="7FD47243"/>
    <w:rsid w:val="7FD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3">
    <w:name w:val="heading 2"/>
    <w:basedOn w:val="1"/>
    <w:next w:val="1"/>
    <w:link w:val="35"/>
    <w:unhideWhenUsed/>
    <w:qFormat/>
    <w:uiPriority w:val="9"/>
    <w:pPr>
      <w:pBdr>
        <w:bottom w:val="single" w:color="4F81BD" w:sz="8" w:space="1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4">
    <w:name w:val="heading 3"/>
    <w:basedOn w:val="1"/>
    <w:next w:val="1"/>
    <w:link w:val="36"/>
    <w:unhideWhenUsed/>
    <w:qFormat/>
    <w:uiPriority w:val="9"/>
    <w:pPr>
      <w:pBdr>
        <w:bottom w:val="single" w:color="95B3D7" w:sz="4" w:space="1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5">
    <w:name w:val="heading 4"/>
    <w:basedOn w:val="1"/>
    <w:next w:val="1"/>
    <w:link w:val="37"/>
    <w:unhideWhenUsed/>
    <w:qFormat/>
    <w:uiPriority w:val="9"/>
    <w:pPr>
      <w:pBdr>
        <w:bottom w:val="single" w:color="B8CCE4" w:sz="4" w:space="2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6">
    <w:name w:val="heading 5"/>
    <w:basedOn w:val="1"/>
    <w:next w:val="1"/>
    <w:link w:val="38"/>
    <w:unhideWhenUsed/>
    <w:qFormat/>
    <w:uiPriority w:val="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7">
    <w:name w:val="heading 6"/>
    <w:basedOn w:val="1"/>
    <w:next w:val="1"/>
    <w:link w:val="39"/>
    <w:unhideWhenUsed/>
    <w:qFormat/>
    <w:uiPriority w:val="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8">
    <w:name w:val="heading 7"/>
    <w:basedOn w:val="1"/>
    <w:next w:val="1"/>
    <w:link w:val="40"/>
    <w:unhideWhenUsed/>
    <w:qFormat/>
    <w:uiPriority w:val="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9">
    <w:name w:val="heading 8"/>
    <w:basedOn w:val="1"/>
    <w:next w:val="1"/>
    <w:link w:val="41"/>
    <w:unhideWhenUsed/>
    <w:qFormat/>
    <w:uiPriority w:val="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10">
    <w:name w:val="heading 9"/>
    <w:basedOn w:val="1"/>
    <w:next w:val="1"/>
    <w:link w:val="42"/>
    <w:unhideWhenUsed/>
    <w:qFormat/>
    <w:uiPriority w:val="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2">
    <w:name w:val="Date"/>
    <w:basedOn w:val="1"/>
    <w:next w:val="1"/>
    <w:link w:val="33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44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18">
    <w:name w:val="Title"/>
    <w:basedOn w:val="1"/>
    <w:next w:val="1"/>
    <w:link w:val="43"/>
    <w:qFormat/>
    <w:uiPriority w:val="10"/>
    <w:pPr>
      <w:pBdr>
        <w:top w:val="single" w:color="A7BFDE" w:sz="8" w:space="10"/>
        <w:bottom w:val="single" w:color="9BBB59" w:sz="24" w:space="15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styleId="20">
    <w:name w:val="Strong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A5A5A"/>
    </w:rPr>
  </w:style>
  <w:style w:type="character" w:styleId="22">
    <w:name w:val="Hyperlink"/>
    <w:unhideWhenUsed/>
    <w:qFormat/>
    <w:uiPriority w:val="0"/>
    <w:rPr>
      <w:color w:val="0000FF"/>
      <w:u w:val="single"/>
    </w:rPr>
  </w:style>
  <w:style w:type="table" w:styleId="24">
    <w:name w:val="Table Grid"/>
    <w:basedOn w:val="2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10"/>
    <w:basedOn w:val="1"/>
    <w:link w:val="45"/>
    <w:qFormat/>
    <w:uiPriority w:val="1"/>
    <w:pPr>
      <w:ind w:firstLine="0"/>
    </w:pPr>
  </w:style>
  <w:style w:type="paragraph" w:customStyle="1" w:styleId="26">
    <w:name w:val="9"/>
    <w:basedOn w:val="1"/>
    <w:qFormat/>
    <w:uiPriority w:val="34"/>
    <w:pPr>
      <w:ind w:left="720"/>
      <w:contextualSpacing/>
    </w:pPr>
  </w:style>
  <w:style w:type="paragraph" w:customStyle="1" w:styleId="27">
    <w:name w:val="8"/>
    <w:basedOn w:val="1"/>
    <w:next w:val="1"/>
    <w:link w:val="46"/>
    <w:qFormat/>
    <w:uiPriority w:val="29"/>
    <w:rPr>
      <w:rFonts w:ascii="Cambria" w:hAnsi="Cambria"/>
      <w:i/>
      <w:iCs/>
      <w:color w:val="5A5A5A"/>
    </w:rPr>
  </w:style>
  <w:style w:type="paragraph" w:customStyle="1" w:styleId="28">
    <w:name w:val="7"/>
    <w:basedOn w:val="1"/>
    <w:next w:val="1"/>
    <w:link w:val="47"/>
    <w:qFormat/>
    <w:uiPriority w:val="3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29">
    <w:name w:val="6"/>
    <w:basedOn w:val="2"/>
    <w:next w:val="1"/>
    <w:unhideWhenUsed/>
    <w:qFormat/>
    <w:uiPriority w:val="39"/>
    <w:pPr>
      <w:outlineLvl w:val="9"/>
    </w:pPr>
    <w:rPr>
      <w:lang w:bidi="en-US"/>
    </w:rPr>
  </w:style>
  <w:style w:type="character" w:customStyle="1" w:styleId="30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14"/>
    <w:qFormat/>
    <w:uiPriority w:val="99"/>
    <w:rPr>
      <w:kern w:val="2"/>
      <w:sz w:val="18"/>
      <w:szCs w:val="18"/>
    </w:rPr>
  </w:style>
  <w:style w:type="character" w:customStyle="1" w:styleId="32">
    <w:name w:val="批注框文本 Char"/>
    <w:link w:val="13"/>
    <w:semiHidden/>
    <w:qFormat/>
    <w:uiPriority w:val="99"/>
    <w:rPr>
      <w:kern w:val="2"/>
      <w:sz w:val="18"/>
      <w:szCs w:val="18"/>
    </w:rPr>
  </w:style>
  <w:style w:type="character" w:customStyle="1" w:styleId="33">
    <w:name w:val="日期 Char"/>
    <w:link w:val="12"/>
    <w:semiHidden/>
    <w:qFormat/>
    <w:uiPriority w:val="99"/>
    <w:rPr>
      <w:kern w:val="2"/>
      <w:sz w:val="21"/>
      <w:szCs w:val="24"/>
    </w:rPr>
  </w:style>
  <w:style w:type="character" w:customStyle="1" w:styleId="34">
    <w:name w:val="标题 1 Char"/>
    <w:link w:val="2"/>
    <w:qFormat/>
    <w:uiPriority w:val="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35">
    <w:name w:val="标题 2 Char"/>
    <w:link w:val="3"/>
    <w:semiHidden/>
    <w:qFormat/>
    <w:uiPriority w:val="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36">
    <w:name w:val="标题 3 Char"/>
    <w:link w:val="4"/>
    <w:semiHidden/>
    <w:qFormat/>
    <w:uiPriority w:val="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37">
    <w:name w:val="标题 4 Char"/>
    <w:link w:val="5"/>
    <w:semiHidden/>
    <w:qFormat/>
    <w:uiPriority w:val="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38">
    <w:name w:val="标题 5 Char"/>
    <w:link w:val="6"/>
    <w:semiHidden/>
    <w:qFormat/>
    <w:uiPriority w:val="9"/>
    <w:rPr>
      <w:rFonts w:ascii="Cambria" w:hAnsi="Cambria" w:eastAsia="宋体" w:cs="Times New Roman"/>
      <w:color w:val="4F81BD"/>
    </w:rPr>
  </w:style>
  <w:style w:type="character" w:customStyle="1" w:styleId="39">
    <w:name w:val="标题 6 Char"/>
    <w:link w:val="7"/>
    <w:semiHidden/>
    <w:qFormat/>
    <w:uiPriority w:val="9"/>
    <w:rPr>
      <w:rFonts w:ascii="Cambria" w:hAnsi="Cambria" w:eastAsia="宋体" w:cs="Times New Roman"/>
      <w:i/>
      <w:iCs/>
      <w:color w:val="4F81BD"/>
    </w:rPr>
  </w:style>
  <w:style w:type="character" w:customStyle="1" w:styleId="40">
    <w:name w:val="标题 7 Char"/>
    <w:link w:val="8"/>
    <w:semiHidden/>
    <w:qFormat/>
    <w:uiPriority w:val="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41">
    <w:name w:val="标题 8 Char"/>
    <w:link w:val="9"/>
    <w:semiHidden/>
    <w:qFormat/>
    <w:uiPriority w:val="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42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43">
    <w:name w:val="标题 Char"/>
    <w:link w:val="18"/>
    <w:qFormat/>
    <w:uiPriority w:val="10"/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customStyle="1" w:styleId="44">
    <w:name w:val="副标题 Char"/>
    <w:link w:val="16"/>
    <w:qFormat/>
    <w:uiPriority w:val="11"/>
    <w:rPr>
      <w:rFonts w:ascii="Calibri"/>
      <w:i/>
      <w:iCs/>
      <w:sz w:val="24"/>
      <w:szCs w:val="24"/>
    </w:rPr>
  </w:style>
  <w:style w:type="character" w:customStyle="1" w:styleId="45">
    <w:name w:val="无间隔 Char"/>
    <w:link w:val="25"/>
    <w:qFormat/>
    <w:uiPriority w:val="1"/>
  </w:style>
  <w:style w:type="character" w:customStyle="1" w:styleId="46">
    <w:name w:val="引用 Char"/>
    <w:link w:val="27"/>
    <w:qFormat/>
    <w:uiPriority w:val="29"/>
    <w:rPr>
      <w:rFonts w:ascii="Cambria" w:hAnsi="Cambria" w:eastAsia="宋体" w:cs="Times New Roman"/>
      <w:i/>
      <w:iCs/>
      <w:color w:val="5A5A5A"/>
    </w:rPr>
  </w:style>
  <w:style w:type="character" w:customStyle="1" w:styleId="47">
    <w:name w:val="明显引用 Char"/>
    <w:link w:val="28"/>
    <w:qFormat/>
    <w:uiPriority w:val="30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8">
    <w:name w:val="5"/>
    <w:qFormat/>
    <w:uiPriority w:val="19"/>
    <w:rPr>
      <w:i/>
      <w:iCs/>
      <w:color w:val="5A5A5A"/>
    </w:rPr>
  </w:style>
  <w:style w:type="character" w:customStyle="1" w:styleId="49">
    <w:name w:val="4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50">
    <w:name w:val="3"/>
    <w:qFormat/>
    <w:uiPriority w:val="31"/>
    <w:rPr>
      <w:color w:val="auto"/>
      <w:u w:val="single" w:color="9BBB59"/>
    </w:rPr>
  </w:style>
  <w:style w:type="character" w:customStyle="1" w:styleId="51">
    <w:name w:val="2"/>
    <w:qFormat/>
    <w:uiPriority w:val="32"/>
    <w:rPr>
      <w:b/>
      <w:bCs/>
      <w:color w:val="76923C"/>
      <w:u w:val="single" w:color="9BBB59"/>
    </w:rPr>
  </w:style>
  <w:style w:type="character" w:customStyle="1" w:styleId="52">
    <w:name w:val="1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5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54">
    <w:name w:val="列出段落11"/>
    <w:basedOn w:val="1"/>
    <w:qFormat/>
    <w:uiPriority w:val="34"/>
    <w:pPr>
      <w:ind w:firstLine="420" w:firstLineChars="200"/>
    </w:pPr>
  </w:style>
  <w:style w:type="paragraph" w:customStyle="1" w:styleId="55">
    <w:name w:val="List Paragraph"/>
    <w:basedOn w:val="1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56;&#33678;\&#27963;&#21160;&#20934;&#22791;&#26448;&#26009;\&#31354;&#28207;&#26657;&#21306;&#24320;&#24037;&#20202;&#24335;\&#25171;&#21360;\&#24191;&#35199;&#22806;&#22269;&#35821;&#23398;&#38498;&#31354;&#28207;&#26657;&#21306;&#22880;&#22522;&#20202;&#24335;&#35758;&#31243;&#23450;&#31295;&#65288;&#26041;&#26696;&#19968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广西外国语学院空港校区奠基仪式议程定稿（方案一）</Template>
  <Company>9shu.org</Company>
  <Pages>2</Pages>
  <Words>497</Words>
  <Characters>504</Characters>
  <Lines>2</Lines>
  <Paragraphs>1</Paragraphs>
  <ScaleCrop>false</ScaleCrop>
  <LinksUpToDate>false</LinksUpToDate>
  <CharactersWithSpaces>583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2018-04-23T10:44:00Z</dcterms:created>
  <dc:creator>Administrator</dc:creator>
  <cp:lastModifiedBy>Administrator</cp:lastModifiedBy>
  <cp:lastPrinted>2021-12-21T12:24:00Z</cp:lastPrinted>
  <dcterms:modified xsi:type="dcterms:W3CDTF">2022-03-10T07:32:27Z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ICV">
    <vt:lpwstr>4A7D758C14F14FE89F629C47B25C1E15</vt:lpwstr>
  </property>
</Properties>
</file>